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1B" w:rsidRDefault="00192C8D" w:rsidP="00BE44B3">
      <w:pPr>
        <w:jc w:val="center"/>
      </w:pPr>
      <w:bookmarkStart w:id="0" w:name="_GoBack"/>
      <w:bookmarkEnd w:id="0"/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1306830</wp:posOffset>
                </wp:positionV>
                <wp:extent cx="7432040" cy="32385"/>
                <wp:effectExtent l="6350" t="11430" r="10160" b="13335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32040" cy="32385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1FB72" id="Straight Connector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pt,102.9pt" to="554.2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" strokecolor="#5b9bd5" strokeweight="1pt">
                <v:stroke joinstyle="miter"/>
                <v:shadow color="#7f7f7f" opacity=".5" offset="1pt"/>
              </v:line>
            </w:pict>
          </mc:Fallback>
        </mc:AlternateContent>
      </w:r>
      <w:r w:rsidRPr="00A01E67">
        <w:rPr>
          <w:noProof/>
          <w:lang w:bidi="hi-IN"/>
        </w:rPr>
        <w:drawing>
          <wp:inline distT="0" distB="0" distL="0" distR="0">
            <wp:extent cx="5732145" cy="13239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FE080F" w:rsidRDefault="00FE080F" w:rsidP="001229A3"/>
    <w:p w:rsidR="00FE080F" w:rsidRDefault="00FE080F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Default="00BE44B3" w:rsidP="001229A3"/>
    <w:p w:rsidR="00BE44B3" w:rsidRPr="001229A3" w:rsidRDefault="00192C8D" w:rsidP="00BE44B3">
      <w:pPr>
        <w:jc w:val="center"/>
      </w:pPr>
      <w:r w:rsidRPr="00A01E67">
        <w:rPr>
          <w:noProof/>
          <w:lang w:bidi="hi-IN"/>
        </w:rPr>
        <w:drawing>
          <wp:inline distT="0" distB="0" distL="0" distR="0">
            <wp:extent cx="5732145" cy="464185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44B3" w:rsidRPr="001229A3" w:rsidSect="00BE44B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A3"/>
    <w:rsid w:val="0008681B"/>
    <w:rsid w:val="001229A3"/>
    <w:rsid w:val="00192C8D"/>
    <w:rsid w:val="00616CBB"/>
    <w:rsid w:val="00723987"/>
    <w:rsid w:val="00BE44B3"/>
    <w:rsid w:val="00F716F3"/>
    <w:rsid w:val="00FE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2419C-CE6D-4E81-8A5E-A635CC0E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C0CF-4EFF-411F-82A0-A5457534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Commercial Audit Infrastructure New Delhi ID 32</dc:creator>
  <cp:keywords/>
  <dc:description/>
  <cp:lastModifiedBy>Commercial Audit Infrastructure New Delhi ID 32</cp:lastModifiedBy>
  <cp:revision>2</cp:revision>
  <dcterms:created xsi:type="dcterms:W3CDTF">2025-04-03T11:59:00Z</dcterms:created>
  <dcterms:modified xsi:type="dcterms:W3CDTF">2025-04-03T11:59:00Z</dcterms:modified>
</cp:coreProperties>
</file>